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F9BD" w14:textId="5AAE8DDB" w:rsidR="001926BE" w:rsidRPr="00640495" w:rsidRDefault="00B5417A" w:rsidP="00B5417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40495">
        <w:rPr>
          <w:rFonts w:ascii="Arial" w:hAnsi="Arial" w:cs="Arial"/>
          <w:b/>
          <w:bCs/>
          <w:sz w:val="40"/>
          <w:szCs w:val="40"/>
        </w:rPr>
        <w:t xml:space="preserve">SMARTER </w:t>
      </w:r>
      <w:r w:rsidR="00640495">
        <w:rPr>
          <w:rFonts w:ascii="Arial" w:hAnsi="Arial" w:cs="Arial"/>
          <w:b/>
          <w:bCs/>
          <w:sz w:val="40"/>
          <w:szCs w:val="40"/>
        </w:rPr>
        <w:t>OBJECTIVES</w:t>
      </w:r>
      <w:r w:rsidRPr="00640495">
        <w:rPr>
          <w:rFonts w:ascii="Arial" w:hAnsi="Arial" w:cs="Arial"/>
          <w:b/>
          <w:bCs/>
          <w:sz w:val="40"/>
          <w:szCs w:val="40"/>
        </w:rPr>
        <w:t xml:space="preserve"> WORKSHEET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343"/>
        <w:gridCol w:w="5229"/>
      </w:tblGrid>
      <w:tr w:rsidR="00FB6A86" w:rsidRPr="00640495" w14:paraId="7F95A330" w14:textId="77777777" w:rsidTr="00882719">
        <w:trPr>
          <w:trHeight w:val="1611"/>
        </w:trPr>
        <w:tc>
          <w:tcPr>
            <w:tcW w:w="2420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2"/>
            </w:tblGrid>
            <w:tr w:rsidR="00DF155F" w:rsidRPr="00640495" w14:paraId="36841BF1" w14:textId="77777777" w:rsidTr="00882719">
              <w:trPr>
                <w:trHeight w:val="1728"/>
              </w:trPr>
              <w:tc>
                <w:tcPr>
                  <w:tcW w:w="10790" w:type="dxa"/>
                </w:tcPr>
                <w:p w14:paraId="570A974F" w14:textId="77777777" w:rsidR="00DF155F" w:rsidRPr="00640495" w:rsidRDefault="00DF155F" w:rsidP="00DF155F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5000" w:type="pct"/>
                    <w:tbl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Look w:val="04A0" w:firstRow="1" w:lastRow="0" w:firstColumn="1" w:lastColumn="0" w:noHBand="0" w:noVBand="1"/>
                  </w:tblPr>
                  <w:tblGrid>
                    <w:gridCol w:w="238"/>
                    <w:gridCol w:w="1233"/>
                    <w:gridCol w:w="3325"/>
                  </w:tblGrid>
                  <w:tr w:rsidR="00FB6A86" w:rsidRPr="00640495" w14:paraId="618A3E03" w14:textId="77777777" w:rsidTr="00640495">
                    <w:trPr>
                      <w:trHeight w:val="360"/>
                    </w:trPr>
                    <w:tc>
                      <w:tcPr>
                        <w:tcW w:w="24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1C5B"/>
                        <w:vAlign w:val="center"/>
                      </w:tcPr>
                      <w:p w14:paraId="4C5B8EC2" w14:textId="77777777" w:rsidR="00FB6A86" w:rsidRPr="00640495" w:rsidRDefault="00FB6A86" w:rsidP="00DF155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8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F80993E" w14:textId="77777777" w:rsidR="00FB6A86" w:rsidRPr="00640495" w:rsidRDefault="00FB6A86" w:rsidP="00DF155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CDBBD"/>
                          </w:rPr>
                        </w:pPr>
                        <w:r w:rsidRPr="00640495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Specific</w:t>
                        </w:r>
                      </w:p>
                    </w:tc>
                    <w:tc>
                      <w:tcPr>
                        <w:tcW w:w="346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83C786" w14:textId="77777777" w:rsidR="00FB6A86" w:rsidRPr="00640495" w:rsidRDefault="00FB6A86" w:rsidP="00DF155F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What exactly will you accomplish?</w:t>
                        </w:r>
                      </w:p>
                    </w:tc>
                  </w:tr>
                  <w:tr w:rsidR="00DF155F" w:rsidRPr="00640495" w14:paraId="538EB8BD" w14:textId="77777777" w:rsidTr="00882719">
                    <w:trPr>
                      <w:trHeight w:val="20"/>
                    </w:trPr>
                    <w:tc>
                      <w:tcPr>
                        <w:tcW w:w="5000" w:type="pct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14:paraId="0F79ED3B" w14:textId="134A8B09" w:rsidR="00DF155F" w:rsidRPr="00640495" w:rsidRDefault="00DF155F" w:rsidP="00DF155F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F155F" w:rsidRPr="00640495" w14:paraId="5824416B" w14:textId="77777777" w:rsidTr="00882719">
                    <w:trPr>
                      <w:trHeight w:val="360"/>
                    </w:trPr>
                    <w:tc>
                      <w:tcPr>
                        <w:tcW w:w="5000" w:type="pct"/>
                        <w:gridSpan w:val="3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25520F5E" w14:textId="724C6C13" w:rsidR="00DF155F" w:rsidRPr="00640495" w:rsidRDefault="00DF155F" w:rsidP="00DF155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DF155F" w:rsidRPr="00640495" w14:paraId="3804BF81" w14:textId="77777777" w:rsidTr="00882719">
                    <w:trPr>
                      <w:trHeight w:val="360"/>
                    </w:trPr>
                    <w:tc>
                      <w:tcPr>
                        <w:tcW w:w="5000" w:type="pct"/>
                        <w:gridSpan w:val="3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01EE8F86" w14:textId="77777777" w:rsidR="00DF155F" w:rsidRPr="00640495" w:rsidRDefault="00DF155F" w:rsidP="00DF155F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93377B5" w14:textId="77777777" w:rsidR="00DF155F" w:rsidRPr="00640495" w:rsidRDefault="00DF155F" w:rsidP="00DF155F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14:paraId="0530C771" w14:textId="77777777" w:rsidR="00DF155F" w:rsidRPr="00640495" w:rsidRDefault="00DF155F">
            <w:pPr>
              <w:rPr>
                <w:rFonts w:ascii="Arial" w:hAnsi="Arial" w:cs="Arial"/>
              </w:rPr>
            </w:pPr>
          </w:p>
        </w:tc>
        <w:tc>
          <w:tcPr>
            <w:tcW w:w="159" w:type="pct"/>
          </w:tcPr>
          <w:p w14:paraId="3B5FFA31" w14:textId="77777777" w:rsidR="00DF155F" w:rsidRPr="00640495" w:rsidRDefault="00DF155F">
            <w:pPr>
              <w:rPr>
                <w:rFonts w:ascii="Arial" w:hAnsi="Arial" w:cs="Arial"/>
              </w:rPr>
            </w:pPr>
          </w:p>
        </w:tc>
        <w:tc>
          <w:tcPr>
            <w:tcW w:w="2421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3"/>
            </w:tblGrid>
            <w:tr w:rsidR="00FB6A86" w:rsidRPr="00640495" w14:paraId="4E8194F2" w14:textId="77777777" w:rsidTr="00882719">
              <w:trPr>
                <w:trHeight w:val="1728"/>
              </w:trPr>
              <w:tc>
                <w:tcPr>
                  <w:tcW w:w="10790" w:type="dxa"/>
                </w:tcPr>
                <w:p w14:paraId="6C0DEFDB" w14:textId="77777777" w:rsidR="00FB6A86" w:rsidRPr="00640495" w:rsidRDefault="00FB6A86" w:rsidP="00FB6A86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5000" w:type="pct"/>
                    <w:tbl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  <w:gridCol w:w="1317"/>
                    <w:gridCol w:w="3258"/>
                  </w:tblGrid>
                  <w:tr w:rsidR="00CB6C6E" w:rsidRPr="00640495" w14:paraId="286DDDD4" w14:textId="77777777" w:rsidTr="00061861">
                    <w:trPr>
                      <w:trHeight w:val="360"/>
                    </w:trPr>
                    <w:tc>
                      <w:tcPr>
                        <w:tcW w:w="23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1C5B"/>
                        <w:vAlign w:val="center"/>
                      </w:tcPr>
                      <w:p w14:paraId="6DB79E64" w14:textId="77777777" w:rsidR="00FB6A86" w:rsidRPr="00640495" w:rsidRDefault="00FB6A86" w:rsidP="00FB6A8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3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84449A8" w14:textId="77777777" w:rsidR="00FB6A86" w:rsidRPr="00640495" w:rsidRDefault="00CB6C6E" w:rsidP="00FB6A8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CDBBD"/>
                          </w:rPr>
                        </w:pPr>
                        <w:r w:rsidRPr="00640495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Measurable</w:t>
                        </w:r>
                      </w:p>
                    </w:tc>
                    <w:tc>
                      <w:tcPr>
                        <w:tcW w:w="343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CA7817" w14:textId="1A7D6D42" w:rsidR="00FB6A86" w:rsidRPr="00640495" w:rsidRDefault="00CB6C6E" w:rsidP="00FB6A86">
                        <w:pPr>
                          <w:rPr>
                            <w:rFonts w:ascii="Arial" w:hAnsi="Arial" w:cs="Arial"/>
                          </w:rPr>
                        </w:pPr>
                        <w:r w:rsidRP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How will you know when you have reached this </w:t>
                        </w:r>
                        <w:r w:rsidR="0006186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objective</w:t>
                        </w:r>
                        <w:r w:rsidRP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?</w:t>
                        </w:r>
                        <w:r w:rsid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What is baseline?</w:t>
                        </w:r>
                      </w:p>
                    </w:tc>
                  </w:tr>
                  <w:tr w:rsidR="00FB6A86" w:rsidRPr="00640495" w14:paraId="5382796D" w14:textId="77777777" w:rsidTr="00882719">
                    <w:trPr>
                      <w:trHeight w:val="20"/>
                    </w:trPr>
                    <w:tc>
                      <w:tcPr>
                        <w:tcW w:w="5000" w:type="pct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14:paraId="19E3CED5" w14:textId="77777777" w:rsidR="00FB6A86" w:rsidRPr="00640495" w:rsidRDefault="00FB6A86" w:rsidP="00FB6A8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B6A86" w:rsidRPr="00640495" w14:paraId="74B43727" w14:textId="77777777" w:rsidTr="00882719">
                    <w:trPr>
                      <w:trHeight w:val="360"/>
                    </w:trPr>
                    <w:tc>
                      <w:tcPr>
                        <w:tcW w:w="5000" w:type="pct"/>
                        <w:gridSpan w:val="3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4F791F57" w14:textId="77777777" w:rsidR="00FB6A86" w:rsidRPr="00640495" w:rsidRDefault="00FB6A86" w:rsidP="00FB6A8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FB6A86" w:rsidRPr="00640495" w14:paraId="700D2412" w14:textId="77777777" w:rsidTr="00882719">
                    <w:trPr>
                      <w:trHeight w:val="360"/>
                    </w:trPr>
                    <w:tc>
                      <w:tcPr>
                        <w:tcW w:w="5000" w:type="pct"/>
                        <w:gridSpan w:val="3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40B4B83F" w14:textId="77777777" w:rsidR="00FB6A86" w:rsidRPr="00640495" w:rsidRDefault="00FB6A86" w:rsidP="00FB6A8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432DC8EA" w14:textId="77777777" w:rsidR="00FB6A86" w:rsidRPr="00640495" w:rsidRDefault="00FB6A86" w:rsidP="00FB6A86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14:paraId="5C3BDCE2" w14:textId="77777777" w:rsidR="00DF155F" w:rsidRPr="00640495" w:rsidRDefault="00DF155F">
            <w:pPr>
              <w:rPr>
                <w:rFonts w:ascii="Arial" w:hAnsi="Arial" w:cs="Arial"/>
              </w:rPr>
            </w:pPr>
          </w:p>
        </w:tc>
      </w:tr>
      <w:tr w:rsidR="00FB6A86" w:rsidRPr="00640495" w14:paraId="4ACCB3C3" w14:textId="77777777" w:rsidTr="00882719">
        <w:tc>
          <w:tcPr>
            <w:tcW w:w="2420" w:type="pct"/>
          </w:tcPr>
          <w:p w14:paraId="2AA26784" w14:textId="77777777" w:rsidR="00FB6A86" w:rsidRPr="00640495" w:rsidRDefault="00FB6A86" w:rsidP="00DF15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9" w:type="pct"/>
          </w:tcPr>
          <w:p w14:paraId="336A0F31" w14:textId="77777777" w:rsidR="00FB6A86" w:rsidRPr="00640495" w:rsidRDefault="00FB6A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21" w:type="pct"/>
          </w:tcPr>
          <w:p w14:paraId="06D59549" w14:textId="77777777" w:rsidR="00FB6A86" w:rsidRPr="00640495" w:rsidRDefault="00FB6A86" w:rsidP="00FB6A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B6A86" w:rsidRPr="00640495" w14:paraId="76F42B05" w14:textId="77777777" w:rsidTr="00882719">
        <w:tc>
          <w:tcPr>
            <w:tcW w:w="2420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2"/>
            </w:tblGrid>
            <w:tr w:rsidR="00FB6A86" w:rsidRPr="00640495" w14:paraId="40D062DA" w14:textId="77777777" w:rsidTr="00882719">
              <w:trPr>
                <w:trHeight w:val="1728"/>
              </w:trPr>
              <w:tc>
                <w:tcPr>
                  <w:tcW w:w="10790" w:type="dxa"/>
                </w:tcPr>
                <w:p w14:paraId="2A191A0E" w14:textId="77777777" w:rsidR="00FB6A86" w:rsidRPr="00640495" w:rsidRDefault="00FB6A86" w:rsidP="00FB6A86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5000" w:type="pct"/>
                    <w:tbl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  <w:gridCol w:w="1343"/>
                    <w:gridCol w:w="3231"/>
                  </w:tblGrid>
                  <w:tr w:rsidR="00CB6C6E" w:rsidRPr="00640495" w14:paraId="160B7C9A" w14:textId="77777777" w:rsidTr="00640495">
                    <w:trPr>
                      <w:trHeight w:val="360"/>
                    </w:trPr>
                    <w:tc>
                      <w:tcPr>
                        <w:tcW w:w="23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1C5B"/>
                        <w:vAlign w:val="center"/>
                      </w:tcPr>
                      <w:p w14:paraId="2009593D" w14:textId="77777777" w:rsidR="00FB6A86" w:rsidRPr="00640495" w:rsidRDefault="00FB6A86" w:rsidP="00FB6A8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4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1B13DF2" w14:textId="77777777" w:rsidR="00FB6A86" w:rsidRPr="00640495" w:rsidRDefault="00CB6C6E" w:rsidP="00FB6A8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CDBBD"/>
                          </w:rPr>
                        </w:pPr>
                        <w:r w:rsidRPr="00640495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Achievable</w:t>
                        </w:r>
                      </w:p>
                    </w:tc>
                    <w:tc>
                      <w:tcPr>
                        <w:tcW w:w="336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7A23D04" w14:textId="2BC86FEC" w:rsidR="00FB6A86" w:rsidRPr="00640495" w:rsidRDefault="00CB6C6E" w:rsidP="00FB6A86">
                        <w:pPr>
                          <w:rPr>
                            <w:rFonts w:ascii="Arial" w:hAnsi="Arial" w:cs="Arial"/>
                          </w:rPr>
                        </w:pPr>
                        <w:r w:rsidRP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Is achieving this </w:t>
                        </w:r>
                        <w:r w:rsidR="0006186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objective</w:t>
                        </w:r>
                        <w:r w:rsidRP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realistic with effort and commitment?</w:t>
                        </w:r>
                      </w:p>
                    </w:tc>
                  </w:tr>
                  <w:tr w:rsidR="00FB6A86" w:rsidRPr="00640495" w14:paraId="13F1AB03" w14:textId="77777777" w:rsidTr="00882719">
                    <w:trPr>
                      <w:trHeight w:val="20"/>
                    </w:trPr>
                    <w:tc>
                      <w:tcPr>
                        <w:tcW w:w="5000" w:type="pct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14:paraId="51B7D19F" w14:textId="77777777" w:rsidR="00FB6A86" w:rsidRPr="00640495" w:rsidRDefault="00FB6A86" w:rsidP="00FB6A8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B6A86" w:rsidRPr="00640495" w14:paraId="0ECD37D9" w14:textId="77777777" w:rsidTr="00882719">
                    <w:trPr>
                      <w:trHeight w:val="360"/>
                    </w:trPr>
                    <w:tc>
                      <w:tcPr>
                        <w:tcW w:w="5000" w:type="pct"/>
                        <w:gridSpan w:val="3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393A5B4C" w14:textId="77777777" w:rsidR="00FB6A86" w:rsidRPr="00640495" w:rsidRDefault="00FB6A86" w:rsidP="0064049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FB6A86" w:rsidRPr="00640495" w14:paraId="599FBA3C" w14:textId="77777777" w:rsidTr="00882719">
                    <w:trPr>
                      <w:trHeight w:val="360"/>
                    </w:trPr>
                    <w:tc>
                      <w:tcPr>
                        <w:tcW w:w="5000" w:type="pct"/>
                        <w:gridSpan w:val="3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71E42D03" w14:textId="77777777" w:rsidR="00FB6A86" w:rsidRPr="00640495" w:rsidRDefault="00FB6A86" w:rsidP="0064049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5FB86A3C" w14:textId="77777777" w:rsidR="00FB6A86" w:rsidRPr="00640495" w:rsidRDefault="00FB6A86" w:rsidP="00FB6A86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14:paraId="156D23FC" w14:textId="77777777" w:rsidR="00FB6A86" w:rsidRPr="00640495" w:rsidRDefault="00FB6A86" w:rsidP="00DF15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9" w:type="pct"/>
          </w:tcPr>
          <w:p w14:paraId="170A2569" w14:textId="77777777" w:rsidR="00FB6A86" w:rsidRPr="00640495" w:rsidRDefault="00FB6A86">
            <w:pPr>
              <w:rPr>
                <w:rFonts w:ascii="Arial" w:hAnsi="Arial" w:cs="Arial"/>
              </w:rPr>
            </w:pPr>
          </w:p>
        </w:tc>
        <w:tc>
          <w:tcPr>
            <w:tcW w:w="2421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3"/>
            </w:tblGrid>
            <w:tr w:rsidR="00FB6A86" w:rsidRPr="00640495" w14:paraId="47D22837" w14:textId="77777777" w:rsidTr="00882719">
              <w:trPr>
                <w:trHeight w:val="1728"/>
              </w:trPr>
              <w:tc>
                <w:tcPr>
                  <w:tcW w:w="10790" w:type="dxa"/>
                </w:tcPr>
                <w:p w14:paraId="7B49DCB9" w14:textId="77777777" w:rsidR="00FB6A86" w:rsidRPr="00640495" w:rsidRDefault="00FB6A86" w:rsidP="00FB6A86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5000" w:type="pct"/>
                    <w:tbl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Look w:val="04A0" w:firstRow="1" w:lastRow="0" w:firstColumn="1" w:lastColumn="0" w:noHBand="0" w:noVBand="1"/>
                  </w:tblPr>
                  <w:tblGrid>
                    <w:gridCol w:w="223"/>
                    <w:gridCol w:w="1062"/>
                    <w:gridCol w:w="3512"/>
                  </w:tblGrid>
                  <w:tr w:rsidR="00CB6C6E" w:rsidRPr="00640495" w14:paraId="5045BE40" w14:textId="77777777" w:rsidTr="00640495">
                    <w:trPr>
                      <w:trHeight w:val="360"/>
                    </w:trPr>
                    <w:tc>
                      <w:tcPr>
                        <w:tcW w:w="23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1C5B"/>
                        <w:vAlign w:val="center"/>
                      </w:tcPr>
                      <w:p w14:paraId="5BA58C28" w14:textId="77777777" w:rsidR="00FB6A86" w:rsidRPr="00640495" w:rsidRDefault="00FB6A86" w:rsidP="00FB6A8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1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8FECA8C" w14:textId="77777777" w:rsidR="00FB6A86" w:rsidRPr="00640495" w:rsidRDefault="00CB6C6E" w:rsidP="00FB6A8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CDBBD"/>
                          </w:rPr>
                        </w:pPr>
                        <w:r w:rsidRPr="00640495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Relevant</w:t>
                        </w:r>
                      </w:p>
                    </w:tc>
                    <w:tc>
                      <w:tcPr>
                        <w:tcW w:w="366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AD4BE7" w14:textId="61C14A70" w:rsidR="00FB6A86" w:rsidRPr="00640495" w:rsidRDefault="00CB6C6E" w:rsidP="00FB6A86">
                        <w:pPr>
                          <w:rPr>
                            <w:rFonts w:ascii="Arial" w:hAnsi="Arial" w:cs="Arial"/>
                          </w:rPr>
                        </w:pPr>
                        <w:r w:rsidRP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Why is this </w:t>
                        </w:r>
                        <w:r w:rsidR="0006186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objective</w:t>
                        </w:r>
                        <w:r w:rsidRP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significant to </w:t>
                        </w:r>
                        <w:r w:rsidR="0006186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our community</w:t>
                        </w:r>
                        <w:r w:rsidRP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?</w:t>
                        </w:r>
                      </w:p>
                    </w:tc>
                  </w:tr>
                  <w:tr w:rsidR="00FB6A86" w:rsidRPr="00640495" w14:paraId="0CBDA244" w14:textId="77777777" w:rsidTr="00882719">
                    <w:trPr>
                      <w:trHeight w:val="20"/>
                    </w:trPr>
                    <w:tc>
                      <w:tcPr>
                        <w:tcW w:w="5000" w:type="pct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14:paraId="1EA07538" w14:textId="77777777" w:rsidR="00FB6A86" w:rsidRPr="00640495" w:rsidRDefault="00FB6A86" w:rsidP="00FB6A8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B6A86" w:rsidRPr="00640495" w14:paraId="35DAB1FB" w14:textId="77777777" w:rsidTr="00882719">
                    <w:trPr>
                      <w:trHeight w:val="360"/>
                    </w:trPr>
                    <w:tc>
                      <w:tcPr>
                        <w:tcW w:w="5000" w:type="pct"/>
                        <w:gridSpan w:val="3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6206B1AA" w14:textId="77777777" w:rsidR="00FB6A86" w:rsidRPr="00640495" w:rsidRDefault="00FB6A86" w:rsidP="0064049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FB6A86" w:rsidRPr="00640495" w14:paraId="460490A3" w14:textId="77777777" w:rsidTr="00882719">
                    <w:trPr>
                      <w:trHeight w:val="360"/>
                    </w:trPr>
                    <w:tc>
                      <w:tcPr>
                        <w:tcW w:w="5000" w:type="pct"/>
                        <w:gridSpan w:val="3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21EAC141" w14:textId="77777777" w:rsidR="00FB6A86" w:rsidRPr="00640495" w:rsidRDefault="00FB6A86" w:rsidP="0064049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82D95A2" w14:textId="77777777" w:rsidR="00FB6A86" w:rsidRPr="00640495" w:rsidRDefault="00FB6A86" w:rsidP="00FB6A86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14:paraId="645DA0F1" w14:textId="77777777" w:rsidR="00FB6A86" w:rsidRPr="00640495" w:rsidRDefault="00FB6A86" w:rsidP="00FB6A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B6A86" w:rsidRPr="00640495" w14:paraId="3A210E04" w14:textId="77777777" w:rsidTr="00882719">
        <w:trPr>
          <w:trHeight w:val="20"/>
        </w:trPr>
        <w:tc>
          <w:tcPr>
            <w:tcW w:w="2420" w:type="pct"/>
          </w:tcPr>
          <w:p w14:paraId="1023471F" w14:textId="77777777" w:rsidR="00FB6A86" w:rsidRPr="00640495" w:rsidRDefault="00FB6A86" w:rsidP="00DF15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9" w:type="pct"/>
          </w:tcPr>
          <w:p w14:paraId="346C1DBF" w14:textId="77777777" w:rsidR="00FB6A86" w:rsidRPr="00640495" w:rsidRDefault="00FB6A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21" w:type="pct"/>
          </w:tcPr>
          <w:p w14:paraId="32BDE5AE" w14:textId="77777777" w:rsidR="00FB6A86" w:rsidRPr="00640495" w:rsidRDefault="00FB6A86" w:rsidP="00FB6A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B6A86" w:rsidRPr="00640495" w14:paraId="60AE2BB2" w14:textId="77777777" w:rsidTr="00882719">
        <w:tc>
          <w:tcPr>
            <w:tcW w:w="2420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2"/>
            </w:tblGrid>
            <w:tr w:rsidR="00FB6A86" w:rsidRPr="00640495" w14:paraId="45FD1550" w14:textId="77777777" w:rsidTr="00882719">
              <w:trPr>
                <w:trHeight w:val="1728"/>
              </w:trPr>
              <w:tc>
                <w:tcPr>
                  <w:tcW w:w="10790" w:type="dxa"/>
                </w:tcPr>
                <w:p w14:paraId="21238613" w14:textId="77777777" w:rsidR="00FB6A86" w:rsidRPr="00640495" w:rsidRDefault="00FB6A86" w:rsidP="00FB6A86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5000" w:type="pct"/>
                    <w:tbl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  <w:gridCol w:w="846"/>
                    <w:gridCol w:w="3728"/>
                  </w:tblGrid>
                  <w:tr w:rsidR="00CB6C6E" w:rsidRPr="00640495" w14:paraId="347624E1" w14:textId="77777777" w:rsidTr="00640495">
                    <w:trPr>
                      <w:trHeight w:val="360"/>
                    </w:trPr>
                    <w:tc>
                      <w:tcPr>
                        <w:tcW w:w="23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1C5B"/>
                        <w:vAlign w:val="center"/>
                      </w:tcPr>
                      <w:p w14:paraId="6ADB397A" w14:textId="77777777" w:rsidR="00FB6A86" w:rsidRPr="00640495" w:rsidRDefault="00FB6A86" w:rsidP="00FB6A8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86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738EE76" w14:textId="77777777" w:rsidR="00FB6A86" w:rsidRPr="00640495" w:rsidRDefault="00CB6C6E" w:rsidP="00FB6A8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CDBBD"/>
                          </w:rPr>
                        </w:pPr>
                        <w:r w:rsidRPr="00640495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Timely</w:t>
                        </w:r>
                      </w:p>
                    </w:tc>
                    <w:tc>
                      <w:tcPr>
                        <w:tcW w:w="389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21097F" w14:textId="4615F34C" w:rsidR="00FB6A86" w:rsidRPr="00640495" w:rsidRDefault="00CB6C6E" w:rsidP="00FB6A86">
                        <w:pPr>
                          <w:rPr>
                            <w:rFonts w:ascii="Arial" w:hAnsi="Arial" w:cs="Arial"/>
                          </w:rPr>
                        </w:pPr>
                        <w:r w:rsidRP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When will you achieve this </w:t>
                        </w:r>
                        <w:r w:rsidR="0006186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objective</w:t>
                        </w:r>
                        <w:r w:rsidRP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?</w:t>
                        </w:r>
                      </w:p>
                    </w:tc>
                  </w:tr>
                  <w:tr w:rsidR="00FB6A86" w:rsidRPr="00640495" w14:paraId="2832243A" w14:textId="77777777" w:rsidTr="00882719">
                    <w:trPr>
                      <w:trHeight w:val="20"/>
                    </w:trPr>
                    <w:tc>
                      <w:tcPr>
                        <w:tcW w:w="5000" w:type="pct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14:paraId="33719A1D" w14:textId="77777777" w:rsidR="00FB6A86" w:rsidRPr="00640495" w:rsidRDefault="00FB6A86" w:rsidP="00FB6A8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B6A86" w:rsidRPr="00640495" w14:paraId="11212878" w14:textId="77777777" w:rsidTr="00882719">
                    <w:trPr>
                      <w:trHeight w:val="360"/>
                    </w:trPr>
                    <w:tc>
                      <w:tcPr>
                        <w:tcW w:w="5000" w:type="pct"/>
                        <w:gridSpan w:val="3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26A488CF" w14:textId="77777777" w:rsidR="00FB6A86" w:rsidRPr="00640495" w:rsidRDefault="00FB6A86" w:rsidP="00FB6A8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FB6A86" w:rsidRPr="00640495" w14:paraId="4CA4F256" w14:textId="77777777" w:rsidTr="00882719">
                    <w:trPr>
                      <w:trHeight w:val="360"/>
                    </w:trPr>
                    <w:tc>
                      <w:tcPr>
                        <w:tcW w:w="5000" w:type="pct"/>
                        <w:gridSpan w:val="3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401A5112" w14:textId="77777777" w:rsidR="00FB6A86" w:rsidRPr="00640495" w:rsidRDefault="00FB6A86" w:rsidP="00FB6A8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6EF19C10" w14:textId="77777777" w:rsidR="00FB6A86" w:rsidRPr="00640495" w:rsidRDefault="00FB6A86" w:rsidP="00FB6A86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14:paraId="19276F83" w14:textId="77777777" w:rsidR="00FB6A86" w:rsidRPr="00640495" w:rsidRDefault="00FB6A86" w:rsidP="00DF155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9" w:type="pct"/>
          </w:tcPr>
          <w:p w14:paraId="18EDB914" w14:textId="77777777" w:rsidR="00FB6A86" w:rsidRPr="00640495" w:rsidRDefault="00FB6A86">
            <w:pPr>
              <w:rPr>
                <w:rFonts w:ascii="Arial" w:hAnsi="Arial" w:cs="Arial"/>
              </w:rPr>
            </w:pPr>
          </w:p>
        </w:tc>
        <w:tc>
          <w:tcPr>
            <w:tcW w:w="2421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3"/>
            </w:tblGrid>
            <w:tr w:rsidR="00FB6A86" w:rsidRPr="00640495" w14:paraId="2242F4A4" w14:textId="77777777" w:rsidTr="00882719">
              <w:trPr>
                <w:trHeight w:val="1728"/>
              </w:trPr>
              <w:tc>
                <w:tcPr>
                  <w:tcW w:w="5000" w:type="pct"/>
                </w:tcPr>
                <w:p w14:paraId="72E1E87D" w14:textId="77777777" w:rsidR="00FB6A86" w:rsidRPr="00640495" w:rsidRDefault="00FB6A86" w:rsidP="00FB6A86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5000" w:type="pct"/>
                    <w:tbl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  <w:insideH w:val="single" w:sz="4" w:space="0" w:color="A6A6A6" w:themeColor="background1" w:themeShade="A6"/>
                      <w:insideV w:val="single" w:sz="4" w:space="0" w:color="A6A6A6" w:themeColor="background1" w:themeShade="A6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  <w:gridCol w:w="1161"/>
                    <w:gridCol w:w="3414"/>
                  </w:tblGrid>
                  <w:tr w:rsidR="00CB6C6E" w:rsidRPr="00640495" w14:paraId="38085C81" w14:textId="77777777" w:rsidTr="00061861">
                    <w:trPr>
                      <w:trHeight w:val="360"/>
                    </w:trPr>
                    <w:tc>
                      <w:tcPr>
                        <w:tcW w:w="231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1C5B"/>
                        <w:vAlign w:val="center"/>
                      </w:tcPr>
                      <w:p w14:paraId="5FA0F467" w14:textId="77777777" w:rsidR="00FB6A86" w:rsidRPr="00640495" w:rsidRDefault="00FB6A86" w:rsidP="00FB6A8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8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CCCE9F6" w14:textId="77777777" w:rsidR="00FB6A86" w:rsidRPr="00640495" w:rsidRDefault="00CB6C6E" w:rsidP="00FB6A8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CDBBD"/>
                          </w:rPr>
                        </w:pPr>
                        <w:r w:rsidRPr="00640495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Evaluated</w:t>
                        </w:r>
                      </w:p>
                    </w:tc>
                    <w:tc>
                      <w:tcPr>
                        <w:tcW w:w="408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385457" w14:textId="1B6BBA18" w:rsidR="00FB6A86" w:rsidRPr="00640495" w:rsidRDefault="00CB6C6E" w:rsidP="00FB6A86">
                        <w:pPr>
                          <w:rPr>
                            <w:rFonts w:ascii="Arial" w:hAnsi="Arial" w:cs="Arial"/>
                          </w:rPr>
                        </w:pPr>
                        <w:r w:rsidRP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How will you know that you achieved this </w:t>
                        </w:r>
                        <w:r w:rsidR="0006186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objective</w:t>
                        </w:r>
                        <w:r w:rsidRP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?</w:t>
                        </w:r>
                        <w:r w:rsid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What are metrics</w:t>
                        </w:r>
                        <w:r w:rsidR="0006186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you will look at</w:t>
                        </w:r>
                        <w:r w:rsidR="0064049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?</w:t>
                        </w:r>
                      </w:p>
                    </w:tc>
                  </w:tr>
                  <w:tr w:rsidR="00FB6A86" w:rsidRPr="00640495" w14:paraId="0CB28B59" w14:textId="77777777" w:rsidTr="00882719">
                    <w:trPr>
                      <w:trHeight w:val="20"/>
                    </w:trPr>
                    <w:tc>
                      <w:tcPr>
                        <w:tcW w:w="5000" w:type="pct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14:paraId="33D1A4F8" w14:textId="77777777" w:rsidR="00FB6A86" w:rsidRPr="00640495" w:rsidRDefault="00FB6A86" w:rsidP="00FB6A8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B6A86" w:rsidRPr="00640495" w14:paraId="5054CCE5" w14:textId="77777777" w:rsidTr="00882719">
                    <w:trPr>
                      <w:trHeight w:val="360"/>
                    </w:trPr>
                    <w:tc>
                      <w:tcPr>
                        <w:tcW w:w="5000" w:type="pct"/>
                        <w:gridSpan w:val="3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38989339" w14:textId="77777777" w:rsidR="00FB6A86" w:rsidRPr="00640495" w:rsidRDefault="00FB6A86" w:rsidP="00FB6A8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FB6A86" w:rsidRPr="00640495" w14:paraId="5D162BD4" w14:textId="77777777" w:rsidTr="00882719">
                    <w:trPr>
                      <w:trHeight w:val="360"/>
                    </w:trPr>
                    <w:tc>
                      <w:tcPr>
                        <w:tcW w:w="5000" w:type="pct"/>
                        <w:gridSpan w:val="3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60454934" w14:textId="77777777" w:rsidR="00FB6A86" w:rsidRPr="00640495" w:rsidRDefault="00FB6A86" w:rsidP="00FB6A8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369C38FC" w14:textId="77777777" w:rsidR="00FB6A86" w:rsidRPr="00640495" w:rsidRDefault="00FB6A86" w:rsidP="00FB6A86">
                  <w:pPr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</w:tbl>
          <w:p w14:paraId="7DAFE9ED" w14:textId="77777777" w:rsidR="00FB6A86" w:rsidRPr="00640495" w:rsidRDefault="00FB6A86" w:rsidP="00FB6A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4CF3C95" w14:textId="77777777" w:rsidR="003A2116" w:rsidRPr="00640495" w:rsidRDefault="003A2116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328"/>
        <w:gridCol w:w="5244"/>
      </w:tblGrid>
      <w:tr w:rsidR="009A5E24" w:rsidRPr="00640495" w14:paraId="1BEE23FD" w14:textId="77777777" w:rsidTr="00882719">
        <w:tc>
          <w:tcPr>
            <w:tcW w:w="2420" w:type="pct"/>
          </w:tcPr>
          <w:tbl>
            <w:tblPr>
              <w:tblStyle w:val="TableGrid"/>
              <w:tblW w:w="5000" w:type="pct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49"/>
              <w:gridCol w:w="4763"/>
            </w:tblGrid>
            <w:tr w:rsidR="009A5E24" w:rsidRPr="00640495" w14:paraId="00A93DA7" w14:textId="77777777" w:rsidTr="00640495">
              <w:trPr>
                <w:trHeight w:val="360"/>
              </w:trPr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1C5B"/>
                  <w:vAlign w:val="center"/>
                </w:tcPr>
                <w:p w14:paraId="6D53EFB3" w14:textId="77777777" w:rsidR="009A5E24" w:rsidRPr="00640495" w:rsidRDefault="009A5E24" w:rsidP="009A5E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75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81FA27C" w14:textId="374B797A" w:rsidR="009A5E24" w:rsidRPr="00640495" w:rsidRDefault="009A5E24" w:rsidP="009A5E24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049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This </w:t>
                  </w:r>
                  <w:r w:rsidR="0006186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objective</w:t>
                  </w:r>
                  <w:r w:rsidRPr="0064049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is important because</w:t>
                  </w:r>
                  <w:r w:rsidR="0006186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…</w:t>
                  </w:r>
                </w:p>
              </w:tc>
            </w:tr>
            <w:tr w:rsidR="009A5E24" w:rsidRPr="00640495" w14:paraId="08A95282" w14:textId="77777777" w:rsidTr="00882719">
              <w:trPr>
                <w:trHeight w:val="20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7AED188" w14:textId="77777777" w:rsidR="009A5E24" w:rsidRPr="00640495" w:rsidRDefault="009A5E24" w:rsidP="009A5E2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A5E24" w:rsidRPr="00640495" w14:paraId="3C3B7FA1" w14:textId="77777777" w:rsidTr="00882719">
              <w:trPr>
                <w:trHeight w:val="360"/>
              </w:trPr>
              <w:tc>
                <w:tcPr>
                  <w:tcW w:w="5000" w:type="pct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62CF0D3B" w14:textId="77777777" w:rsidR="009A5E24" w:rsidRPr="00640495" w:rsidRDefault="009A5E24" w:rsidP="009A5E2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5E24" w:rsidRPr="00640495" w14:paraId="6A8E8EAC" w14:textId="77777777" w:rsidTr="00882719">
              <w:trPr>
                <w:trHeight w:val="360"/>
              </w:trPr>
              <w:tc>
                <w:tcPr>
                  <w:tcW w:w="5000" w:type="pct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519C0C3E" w14:textId="77777777" w:rsidR="009A5E24" w:rsidRPr="00640495" w:rsidRDefault="009A5E24" w:rsidP="009A5E2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A0448C1" w14:textId="77777777" w:rsidR="009A5E24" w:rsidRPr="00640495" w:rsidRDefault="009A5E24">
            <w:pPr>
              <w:rPr>
                <w:rFonts w:ascii="Arial" w:hAnsi="Arial" w:cs="Arial"/>
              </w:rPr>
            </w:pPr>
          </w:p>
        </w:tc>
        <w:tc>
          <w:tcPr>
            <w:tcW w:w="152" w:type="pct"/>
          </w:tcPr>
          <w:p w14:paraId="11680003" w14:textId="77777777" w:rsidR="009A5E24" w:rsidRPr="00640495" w:rsidRDefault="009A5E24" w:rsidP="009A5E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8" w:type="pct"/>
          </w:tcPr>
          <w:tbl>
            <w:tblPr>
              <w:tblStyle w:val="TableGrid"/>
              <w:tblW w:w="5000" w:type="pct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49"/>
              <w:gridCol w:w="4779"/>
            </w:tblGrid>
            <w:tr w:rsidR="009A5E24" w:rsidRPr="00640495" w14:paraId="0A0F023C" w14:textId="77777777" w:rsidTr="00640495">
              <w:trPr>
                <w:trHeight w:val="360"/>
              </w:trPr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1C5B"/>
                  <w:vAlign w:val="center"/>
                </w:tcPr>
                <w:p w14:paraId="5DD53C25" w14:textId="77777777" w:rsidR="009A5E24" w:rsidRPr="00640495" w:rsidRDefault="009A5E24" w:rsidP="009A5E2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75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871351A" w14:textId="4364EE1C" w:rsidR="009A5E24" w:rsidRPr="00640495" w:rsidRDefault="009A5E24" w:rsidP="009A5E24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4049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The benefits of achieving this </w:t>
                  </w:r>
                  <w:r w:rsidR="0006186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objective</w:t>
                  </w:r>
                  <w:r w:rsidRPr="0064049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will be</w:t>
                  </w:r>
                  <w:r w:rsidR="00B549A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…</w:t>
                  </w:r>
                </w:p>
              </w:tc>
            </w:tr>
            <w:tr w:rsidR="009A5E24" w:rsidRPr="00640495" w14:paraId="256F6C59" w14:textId="77777777" w:rsidTr="00882719">
              <w:trPr>
                <w:trHeight w:val="20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CD57ED3" w14:textId="77777777" w:rsidR="009A5E24" w:rsidRPr="00640495" w:rsidRDefault="009A5E24" w:rsidP="009A5E2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A5E24" w:rsidRPr="00640495" w14:paraId="11A9A8C3" w14:textId="77777777" w:rsidTr="00882719">
              <w:trPr>
                <w:trHeight w:val="360"/>
              </w:trPr>
              <w:tc>
                <w:tcPr>
                  <w:tcW w:w="5000" w:type="pct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3E9C6A60" w14:textId="77777777" w:rsidR="009A5E24" w:rsidRPr="00640495" w:rsidRDefault="009A5E24" w:rsidP="009A5E2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A5E24" w:rsidRPr="00640495" w14:paraId="2CDA3398" w14:textId="77777777" w:rsidTr="00882719">
              <w:trPr>
                <w:trHeight w:val="360"/>
              </w:trPr>
              <w:tc>
                <w:tcPr>
                  <w:tcW w:w="5000" w:type="pct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34BC0A0C" w14:textId="77777777" w:rsidR="009A5E24" w:rsidRPr="00640495" w:rsidRDefault="009A5E24" w:rsidP="009A5E2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9FA21C3" w14:textId="77777777" w:rsidR="009A5E24" w:rsidRPr="00640495" w:rsidRDefault="009A5E24">
            <w:pPr>
              <w:rPr>
                <w:rFonts w:ascii="Arial" w:hAnsi="Arial" w:cs="Arial"/>
              </w:rPr>
            </w:pPr>
          </w:p>
        </w:tc>
      </w:tr>
    </w:tbl>
    <w:p w14:paraId="19E754D7" w14:textId="77777777" w:rsidR="009A5E24" w:rsidRPr="00640495" w:rsidRDefault="009A5E2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2"/>
        <w:gridCol w:w="343"/>
        <w:gridCol w:w="5225"/>
      </w:tblGrid>
      <w:tr w:rsidR="009A5E24" w:rsidRPr="00640495" w14:paraId="06C914E4" w14:textId="77777777" w:rsidTr="00640495">
        <w:trPr>
          <w:trHeight w:val="432"/>
        </w:trPr>
        <w:tc>
          <w:tcPr>
            <w:tcW w:w="5222" w:type="dxa"/>
            <w:shd w:val="clear" w:color="auto" w:fill="001C5B"/>
            <w:vAlign w:val="center"/>
          </w:tcPr>
          <w:p w14:paraId="5AAE6ADC" w14:textId="77777777" w:rsidR="009A5E24" w:rsidRPr="00640495" w:rsidRDefault="009A5E24" w:rsidP="009A5E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40495">
              <w:rPr>
                <w:rFonts w:ascii="Arial" w:hAnsi="Arial" w:cs="Arial"/>
                <w:b/>
                <w:bCs/>
              </w:rPr>
              <w:t>Potential Obstacles</w:t>
            </w:r>
          </w:p>
        </w:tc>
        <w:tc>
          <w:tcPr>
            <w:tcW w:w="343" w:type="dxa"/>
            <w:vAlign w:val="center"/>
          </w:tcPr>
          <w:p w14:paraId="704660F2" w14:textId="77777777" w:rsidR="009A5E24" w:rsidRPr="00640495" w:rsidRDefault="009A5E24" w:rsidP="009A5E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5" w:type="dxa"/>
            <w:shd w:val="clear" w:color="auto" w:fill="001C5B"/>
            <w:vAlign w:val="center"/>
          </w:tcPr>
          <w:p w14:paraId="57021AC0" w14:textId="77777777" w:rsidR="009A5E24" w:rsidRPr="00640495" w:rsidRDefault="009A5E24" w:rsidP="009A5E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40495">
              <w:rPr>
                <w:rFonts w:ascii="Arial" w:hAnsi="Arial" w:cs="Arial"/>
                <w:b/>
                <w:bCs/>
              </w:rPr>
              <w:t>Potential Solutions</w:t>
            </w:r>
          </w:p>
        </w:tc>
      </w:tr>
      <w:tr w:rsidR="009A5E24" w:rsidRPr="00640495" w14:paraId="5A975015" w14:textId="77777777" w:rsidTr="009A5E24">
        <w:trPr>
          <w:trHeight w:val="360"/>
        </w:trPr>
        <w:tc>
          <w:tcPr>
            <w:tcW w:w="522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B3319D6" w14:textId="77777777" w:rsidR="009A5E24" w:rsidRPr="00640495" w:rsidRDefault="009A5E24" w:rsidP="00640495">
            <w:pPr>
              <w:rPr>
                <w:rFonts w:ascii="Arial" w:hAnsi="Arial" w:cs="Arial"/>
              </w:rPr>
            </w:pPr>
          </w:p>
        </w:tc>
        <w:tc>
          <w:tcPr>
            <w:tcW w:w="343" w:type="dxa"/>
            <w:vAlign w:val="center"/>
          </w:tcPr>
          <w:p w14:paraId="22730AA0" w14:textId="77777777" w:rsidR="009A5E24" w:rsidRPr="00640495" w:rsidRDefault="009A5E24" w:rsidP="009A5E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26B548C" w14:textId="77777777" w:rsidR="009A5E24" w:rsidRPr="00640495" w:rsidRDefault="009A5E24" w:rsidP="00640495">
            <w:pPr>
              <w:rPr>
                <w:rFonts w:ascii="Arial" w:hAnsi="Arial" w:cs="Arial"/>
              </w:rPr>
            </w:pPr>
          </w:p>
        </w:tc>
      </w:tr>
      <w:tr w:rsidR="009A5E24" w:rsidRPr="00640495" w14:paraId="3838BE24" w14:textId="77777777" w:rsidTr="009A5E24">
        <w:trPr>
          <w:trHeight w:val="360"/>
        </w:trPr>
        <w:tc>
          <w:tcPr>
            <w:tcW w:w="522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9E80B92" w14:textId="77777777" w:rsidR="009A5E24" w:rsidRPr="00640495" w:rsidRDefault="009A5E24" w:rsidP="00640495">
            <w:pPr>
              <w:rPr>
                <w:rFonts w:ascii="Arial" w:hAnsi="Arial" w:cs="Arial"/>
              </w:rPr>
            </w:pPr>
          </w:p>
        </w:tc>
        <w:tc>
          <w:tcPr>
            <w:tcW w:w="343" w:type="dxa"/>
            <w:vAlign w:val="center"/>
          </w:tcPr>
          <w:p w14:paraId="5610C6FD" w14:textId="77777777" w:rsidR="009A5E24" w:rsidRPr="00640495" w:rsidRDefault="009A5E24" w:rsidP="009A5E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CAEC7ED" w14:textId="77777777" w:rsidR="009A5E24" w:rsidRPr="00640495" w:rsidRDefault="009A5E24" w:rsidP="00640495">
            <w:pPr>
              <w:rPr>
                <w:rFonts w:ascii="Arial" w:hAnsi="Arial" w:cs="Arial"/>
              </w:rPr>
            </w:pPr>
          </w:p>
        </w:tc>
      </w:tr>
      <w:tr w:rsidR="009A5E24" w:rsidRPr="00640495" w14:paraId="3C5CE023" w14:textId="77777777" w:rsidTr="009A5E24">
        <w:trPr>
          <w:trHeight w:val="360"/>
        </w:trPr>
        <w:tc>
          <w:tcPr>
            <w:tcW w:w="522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3E34C42" w14:textId="77777777" w:rsidR="009A5E24" w:rsidRPr="00640495" w:rsidRDefault="009A5E24" w:rsidP="00640495">
            <w:pPr>
              <w:rPr>
                <w:rFonts w:ascii="Arial" w:hAnsi="Arial" w:cs="Arial"/>
              </w:rPr>
            </w:pPr>
          </w:p>
        </w:tc>
        <w:tc>
          <w:tcPr>
            <w:tcW w:w="343" w:type="dxa"/>
            <w:vAlign w:val="center"/>
          </w:tcPr>
          <w:p w14:paraId="71F1705E" w14:textId="77777777" w:rsidR="009A5E24" w:rsidRPr="00640495" w:rsidRDefault="009A5E24" w:rsidP="009A5E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70B1AB" w14:textId="77777777" w:rsidR="009A5E24" w:rsidRPr="00640495" w:rsidRDefault="009A5E24" w:rsidP="00640495">
            <w:pPr>
              <w:rPr>
                <w:rFonts w:ascii="Arial" w:hAnsi="Arial" w:cs="Arial"/>
              </w:rPr>
            </w:pPr>
          </w:p>
        </w:tc>
      </w:tr>
    </w:tbl>
    <w:p w14:paraId="520F7196" w14:textId="77777777" w:rsidR="003A2116" w:rsidRPr="00640495" w:rsidRDefault="003A2116">
      <w:pPr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6"/>
        <w:gridCol w:w="10264"/>
      </w:tblGrid>
      <w:tr w:rsidR="00FB6C03" w:rsidRPr="00640495" w14:paraId="58FA6384" w14:textId="77777777" w:rsidTr="00640495">
        <w:trPr>
          <w:trHeight w:val="360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001C5B"/>
            <w:vAlign w:val="center"/>
          </w:tcPr>
          <w:p w14:paraId="35855D49" w14:textId="77777777" w:rsidR="00FB6C03" w:rsidRPr="00640495" w:rsidRDefault="00FB6C03" w:rsidP="0007767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589288" w14:textId="77777777" w:rsidR="00FB6C03" w:rsidRPr="00640495" w:rsidRDefault="00FB6C03" w:rsidP="00077673">
            <w:pPr>
              <w:rPr>
                <w:rFonts w:ascii="Arial" w:hAnsi="Arial" w:cs="Arial"/>
                <w:b/>
                <w:bCs/>
              </w:rPr>
            </w:pPr>
            <w:r w:rsidRPr="00640495">
              <w:rPr>
                <w:rFonts w:ascii="Arial" w:hAnsi="Arial" w:cs="Arial"/>
                <w:b/>
                <w:bCs/>
                <w:sz w:val="16"/>
                <w:szCs w:val="16"/>
              </w:rPr>
              <w:t>Who are the people you will ask to help you?</w:t>
            </w:r>
          </w:p>
        </w:tc>
      </w:tr>
      <w:tr w:rsidR="00FB6C03" w:rsidRPr="00640495" w14:paraId="63948A2A" w14:textId="77777777" w:rsidTr="00882719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8C89F50" w14:textId="77777777" w:rsidR="00FB6C03" w:rsidRPr="00640495" w:rsidRDefault="00FB6C03" w:rsidP="000776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C03" w:rsidRPr="00640495" w14:paraId="1BB71135" w14:textId="77777777" w:rsidTr="00882719">
        <w:trPr>
          <w:trHeight w:val="360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54855FBF" w14:textId="77777777" w:rsidR="00FB6C03" w:rsidRPr="00640495" w:rsidRDefault="00FB6C03" w:rsidP="00077673">
            <w:pPr>
              <w:rPr>
                <w:rFonts w:ascii="Arial" w:hAnsi="Arial" w:cs="Arial"/>
              </w:rPr>
            </w:pPr>
          </w:p>
        </w:tc>
      </w:tr>
    </w:tbl>
    <w:p w14:paraId="591BEA88" w14:textId="77777777" w:rsidR="003A2116" w:rsidRPr="00640495" w:rsidRDefault="003A2116">
      <w:pPr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9BED4"/>
        <w:tblLook w:val="04A0" w:firstRow="1" w:lastRow="0" w:firstColumn="1" w:lastColumn="0" w:noHBand="0" w:noVBand="1"/>
      </w:tblPr>
      <w:tblGrid>
        <w:gridCol w:w="4680"/>
        <w:gridCol w:w="3243"/>
        <w:gridCol w:w="2877"/>
      </w:tblGrid>
      <w:tr w:rsidR="00FB6C03" w:rsidRPr="00640495" w14:paraId="40433C81" w14:textId="77777777" w:rsidTr="00640495">
        <w:trPr>
          <w:trHeight w:val="432"/>
        </w:trPr>
        <w:tc>
          <w:tcPr>
            <w:tcW w:w="2166" w:type="pct"/>
            <w:tcBorders>
              <w:top w:val="nil"/>
              <w:bottom w:val="nil"/>
              <w:right w:val="nil"/>
            </w:tcBorders>
            <w:shd w:val="clear" w:color="auto" w:fill="001C5B"/>
            <w:vAlign w:val="center"/>
          </w:tcPr>
          <w:p w14:paraId="1F0139CD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0495">
              <w:rPr>
                <w:rFonts w:ascii="Arial" w:hAnsi="Arial" w:cs="Arial"/>
                <w:b/>
                <w:bCs/>
              </w:rPr>
              <w:t>What?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shd w:val="clear" w:color="auto" w:fill="001C5B"/>
            <w:vAlign w:val="center"/>
          </w:tcPr>
          <w:p w14:paraId="0D133183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0495">
              <w:rPr>
                <w:rFonts w:ascii="Arial" w:hAnsi="Arial" w:cs="Arial"/>
                <w:b/>
                <w:bCs/>
              </w:rPr>
              <w:t>Completion Date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</w:tcBorders>
            <w:shd w:val="clear" w:color="auto" w:fill="001C5B"/>
            <w:vAlign w:val="center"/>
          </w:tcPr>
          <w:p w14:paraId="345F1F5F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  <w:r w:rsidRPr="00640495">
              <w:rPr>
                <w:rFonts w:ascii="Arial" w:hAnsi="Arial" w:cs="Arial"/>
                <w:b/>
                <w:bCs/>
              </w:rPr>
              <w:t>Completed</w:t>
            </w:r>
          </w:p>
        </w:tc>
      </w:tr>
      <w:tr w:rsidR="00FB6C03" w:rsidRPr="00640495" w14:paraId="009F921E" w14:textId="77777777" w:rsidTr="00882719">
        <w:trPr>
          <w:trHeight w:val="360"/>
        </w:trPr>
        <w:tc>
          <w:tcPr>
            <w:tcW w:w="2166" w:type="pct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74F528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1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EDE6A3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2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CB5AC4C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6C03" w:rsidRPr="00640495" w14:paraId="00175C02" w14:textId="77777777" w:rsidTr="00882719">
        <w:trPr>
          <w:trHeight w:val="360"/>
        </w:trPr>
        <w:tc>
          <w:tcPr>
            <w:tcW w:w="216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B52659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8CE692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C7643E5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6C03" w:rsidRPr="00640495" w14:paraId="0C06E3F8" w14:textId="77777777" w:rsidTr="00882719">
        <w:trPr>
          <w:trHeight w:val="360"/>
        </w:trPr>
        <w:tc>
          <w:tcPr>
            <w:tcW w:w="216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317037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AAA1A5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08147D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6C03" w:rsidRPr="00640495" w14:paraId="35CB19DD" w14:textId="77777777" w:rsidTr="00882719">
        <w:trPr>
          <w:trHeight w:val="360"/>
        </w:trPr>
        <w:tc>
          <w:tcPr>
            <w:tcW w:w="216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644B93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B4463B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FF71AC7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6C03" w:rsidRPr="00640495" w14:paraId="4FB7A26C" w14:textId="77777777" w:rsidTr="00882719">
        <w:trPr>
          <w:trHeight w:val="360"/>
        </w:trPr>
        <w:tc>
          <w:tcPr>
            <w:tcW w:w="216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ABF765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3EBBCE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B786B5" w14:textId="77777777" w:rsidR="00FB6C03" w:rsidRPr="00640495" w:rsidRDefault="00FB6C03" w:rsidP="00FB6C0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24E1B6F" w14:textId="7D8FEBC1" w:rsidR="003A2116" w:rsidRPr="00640495" w:rsidRDefault="003A2116">
      <w:pPr>
        <w:rPr>
          <w:rFonts w:ascii="Arial" w:hAnsi="Arial" w:cs="Arial"/>
        </w:rPr>
      </w:pPr>
    </w:p>
    <w:sectPr w:rsidR="003A2116" w:rsidRPr="00640495" w:rsidSect="003A2116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8F0A" w14:textId="77777777" w:rsidR="00D0160B" w:rsidRDefault="00D0160B" w:rsidP="003A2116">
      <w:pPr>
        <w:spacing w:after="0" w:line="240" w:lineRule="auto"/>
      </w:pPr>
      <w:r>
        <w:separator/>
      </w:r>
    </w:p>
  </w:endnote>
  <w:endnote w:type="continuationSeparator" w:id="0">
    <w:p w14:paraId="17CA8220" w14:textId="77777777" w:rsidR="00D0160B" w:rsidRDefault="00D0160B" w:rsidP="003A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FC6D" w14:textId="77777777" w:rsidR="00D0160B" w:rsidRDefault="00D0160B" w:rsidP="003A2116">
      <w:pPr>
        <w:spacing w:after="0" w:line="240" w:lineRule="auto"/>
      </w:pPr>
      <w:r>
        <w:separator/>
      </w:r>
    </w:p>
  </w:footnote>
  <w:footnote w:type="continuationSeparator" w:id="0">
    <w:p w14:paraId="6DB76E75" w14:textId="77777777" w:rsidR="00D0160B" w:rsidRDefault="00D0160B" w:rsidP="003A2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95"/>
    <w:rsid w:val="0004558F"/>
    <w:rsid w:val="00061861"/>
    <w:rsid w:val="000B37D6"/>
    <w:rsid w:val="00123183"/>
    <w:rsid w:val="001926BE"/>
    <w:rsid w:val="002034D4"/>
    <w:rsid w:val="002C4A4F"/>
    <w:rsid w:val="00314BAF"/>
    <w:rsid w:val="003245D2"/>
    <w:rsid w:val="003A2116"/>
    <w:rsid w:val="003F056D"/>
    <w:rsid w:val="00400C47"/>
    <w:rsid w:val="00514C69"/>
    <w:rsid w:val="005344CF"/>
    <w:rsid w:val="006174B4"/>
    <w:rsid w:val="00640495"/>
    <w:rsid w:val="007C693C"/>
    <w:rsid w:val="00827D63"/>
    <w:rsid w:val="008462E3"/>
    <w:rsid w:val="00882719"/>
    <w:rsid w:val="00935DD8"/>
    <w:rsid w:val="009A0A90"/>
    <w:rsid w:val="009A5E24"/>
    <w:rsid w:val="009F2E2B"/>
    <w:rsid w:val="00B27299"/>
    <w:rsid w:val="00B5417A"/>
    <w:rsid w:val="00B549A3"/>
    <w:rsid w:val="00BD7D5F"/>
    <w:rsid w:val="00BF4869"/>
    <w:rsid w:val="00CB6C6E"/>
    <w:rsid w:val="00D0160B"/>
    <w:rsid w:val="00D2237B"/>
    <w:rsid w:val="00DC1F9E"/>
    <w:rsid w:val="00DF155F"/>
    <w:rsid w:val="00E7232B"/>
    <w:rsid w:val="00FB6A86"/>
    <w:rsid w:val="00FB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4476"/>
  <w15:chartTrackingRefBased/>
  <w15:docId w15:val="{36DA2F3C-464B-4C66-ACAE-8DD7C35E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16"/>
  </w:style>
  <w:style w:type="paragraph" w:styleId="Heading1">
    <w:name w:val="heading 1"/>
    <w:basedOn w:val="Normal"/>
    <w:next w:val="Normal"/>
    <w:link w:val="Heading1Char"/>
    <w:uiPriority w:val="9"/>
    <w:qFormat/>
    <w:rsid w:val="0051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C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2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16"/>
  </w:style>
  <w:style w:type="paragraph" w:styleId="Footer">
    <w:name w:val="footer"/>
    <w:basedOn w:val="Normal"/>
    <w:link w:val="FooterChar"/>
    <w:uiPriority w:val="99"/>
    <w:unhideWhenUsed/>
    <w:rsid w:val="003A2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16"/>
  </w:style>
  <w:style w:type="table" w:styleId="TableGrid">
    <w:name w:val="Table Grid"/>
    <w:basedOn w:val="TableNormal"/>
    <w:uiPriority w:val="39"/>
    <w:rsid w:val="00B5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msre\Downloads\Smart%20Goals%20Template-01-86eqqkhdd-03_1739166033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Smart Goals Template-01-86eqqkhdd-03_1739166033802.dotx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 Goals Template-01-86eqqkhdd</vt:lpstr>
    </vt:vector>
  </TitlesOfParts>
  <Company>Word Templates Online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Goals Template-01-86eqqkhdd</dc:title>
  <dc:subject/>
  <dc:creator>Mims, Ryan E</dc:creator>
  <cp:keywords/>
  <dc:description/>
  <cp:lastModifiedBy>Jeremy Rowlands</cp:lastModifiedBy>
  <cp:revision>2</cp:revision>
  <cp:lastPrinted>2026-01-29T22:34:00Z</cp:lastPrinted>
  <dcterms:created xsi:type="dcterms:W3CDTF">2026-02-03T22:15:00Z</dcterms:created>
  <dcterms:modified xsi:type="dcterms:W3CDTF">2026-02-03T22:15:00Z</dcterms:modified>
</cp:coreProperties>
</file>